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ECD6" w14:textId="77777777" w:rsidR="009A6CD7" w:rsidRDefault="009A6CD7" w:rsidP="00940498">
      <w:pPr>
        <w:pStyle w:val="Textkrper"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03DB42B" w14:textId="77777777" w:rsidR="00921304" w:rsidRDefault="00921304" w:rsidP="00940498">
      <w:pPr>
        <w:pStyle w:val="Textkrper"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577179E" w14:textId="2A521E53" w:rsidR="00921304" w:rsidRPr="00921304" w:rsidRDefault="00921304" w:rsidP="00940498">
      <w:pPr>
        <w:pStyle w:val="Textkrper"/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 w:rsidRPr="00921304">
        <w:rPr>
          <w:rFonts w:ascii="Arial" w:hAnsi="Arial" w:cs="Arial"/>
          <w:b/>
          <w:bCs/>
          <w:sz w:val="28"/>
          <w:szCs w:val="28"/>
        </w:rPr>
        <w:t>Antrag Kostengutsprache für Pflegeleistungen Heime</w:t>
      </w:r>
    </w:p>
    <w:p w14:paraId="6F84C434" w14:textId="32E0D93B" w:rsidR="00921304" w:rsidRPr="00921304" w:rsidRDefault="00921304" w:rsidP="00940498">
      <w:pPr>
        <w:pStyle w:val="Textkrper"/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 w:rsidRPr="00921304">
        <w:rPr>
          <w:rFonts w:ascii="Arial" w:hAnsi="Arial" w:cs="Arial"/>
          <w:b/>
          <w:bCs/>
          <w:sz w:val="28"/>
          <w:szCs w:val="28"/>
        </w:rPr>
        <w:t>(Restfinanzierung durch Gemeinde)</w:t>
      </w:r>
    </w:p>
    <w:p w14:paraId="052BCF87" w14:textId="77777777" w:rsidR="00921304" w:rsidRDefault="00921304" w:rsidP="00921304">
      <w:pPr>
        <w:pStyle w:val="Textkrper"/>
        <w:pBdr>
          <w:bottom w:val="single" w:sz="4" w:space="1" w:color="auto"/>
        </w:pBdr>
        <w:tabs>
          <w:tab w:val="left" w:pos="5103"/>
        </w:tabs>
        <w:rPr>
          <w:rFonts w:ascii="Arial" w:hAnsi="Arial" w:cs="Arial"/>
          <w:sz w:val="16"/>
          <w:szCs w:val="16"/>
        </w:rPr>
      </w:pPr>
    </w:p>
    <w:p w14:paraId="2FFA5021" w14:textId="77777777" w:rsidR="00921304" w:rsidRDefault="00921304" w:rsidP="00921304">
      <w:pPr>
        <w:rPr>
          <w:rFonts w:ascii="Arial" w:hAnsi="Arial" w:cs="Arial"/>
          <w:sz w:val="22"/>
          <w:szCs w:val="22"/>
        </w:rPr>
      </w:pPr>
    </w:p>
    <w:p w14:paraId="3CBD2CEE" w14:textId="41D09024" w:rsidR="00921304" w:rsidRPr="004B4AD8" w:rsidRDefault="00921304" w:rsidP="00921304">
      <w:pPr>
        <w:rPr>
          <w:rFonts w:ascii="Arial" w:hAnsi="Arial" w:cs="Arial"/>
          <w:i/>
          <w:iCs/>
          <w:color w:val="4472C4" w:themeColor="accent1"/>
        </w:rPr>
      </w:pPr>
      <w:r w:rsidRPr="004B4AD8">
        <w:rPr>
          <w:rFonts w:ascii="Arial" w:hAnsi="Arial" w:cs="Arial"/>
          <w:i/>
          <w:iCs/>
          <w:color w:val="4472C4" w:themeColor="accent1"/>
        </w:rPr>
        <w:t>Durch die Pflegeeinrichtung auszufüllen:</w:t>
      </w:r>
    </w:p>
    <w:p w14:paraId="3D48DB89" w14:textId="77777777" w:rsidR="00921304" w:rsidRDefault="00921304" w:rsidP="00921304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756967E" w14:textId="095D16DE" w:rsidR="00921304" w:rsidRDefault="00921304" w:rsidP="00921304">
      <w:pP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92130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Angaben zum Leistungserbringer: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6"/>
      </w:tblGrid>
      <w:tr w:rsidR="00921304" w14:paraId="07706E30" w14:textId="77777777" w:rsidTr="00921304">
        <w:trPr>
          <w:trHeight w:val="317"/>
        </w:trPr>
        <w:tc>
          <w:tcPr>
            <w:tcW w:w="3539" w:type="dxa"/>
          </w:tcPr>
          <w:p w14:paraId="6267178C" w14:textId="72675480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Alters-/Pflegeheim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884282132"/>
            <w:placeholder>
              <w:docPart w:val="CCAF75C791D44BB8B11919C87FE3194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27FF47C1" w14:textId="58629EF9" w:rsidR="00921304" w:rsidRDefault="000526ED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5B69525B" w14:textId="77777777" w:rsidTr="00921304">
        <w:trPr>
          <w:trHeight w:val="317"/>
        </w:trPr>
        <w:tc>
          <w:tcPr>
            <w:tcW w:w="3539" w:type="dxa"/>
          </w:tcPr>
          <w:p w14:paraId="7F3FEE51" w14:textId="7F902BA0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Adresse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736126110"/>
            <w:placeholder>
              <w:docPart w:val="78BFDBEAFF7A41399C250BCF9B65236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52A6932F" w14:textId="5DD8140C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080B78B0" w14:textId="77777777" w:rsidTr="00921304">
        <w:trPr>
          <w:trHeight w:val="317"/>
        </w:trPr>
        <w:tc>
          <w:tcPr>
            <w:tcW w:w="3539" w:type="dxa"/>
          </w:tcPr>
          <w:p w14:paraId="7289568E" w14:textId="52B57117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Verantwortliche Person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997539664"/>
            <w:placeholder>
              <w:docPart w:val="6DB008CE0B4E4B0C931BC51A7364E25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9CA7C33" w14:textId="1BEF82E3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6BA06F95" w14:textId="77777777" w:rsidTr="00921304">
        <w:trPr>
          <w:trHeight w:val="317"/>
        </w:trPr>
        <w:tc>
          <w:tcPr>
            <w:tcW w:w="3539" w:type="dxa"/>
          </w:tcPr>
          <w:p w14:paraId="3B21A858" w14:textId="130C8BDA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Telefon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627887691"/>
            <w:placeholder>
              <w:docPart w:val="AE96C7D1EEA04389AD1C2A71FC970388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543F87C" w14:textId="682C63EF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2917A6D9" w14:textId="77777777" w:rsidTr="00921304">
        <w:trPr>
          <w:trHeight w:val="317"/>
        </w:trPr>
        <w:tc>
          <w:tcPr>
            <w:tcW w:w="3539" w:type="dxa"/>
          </w:tcPr>
          <w:p w14:paraId="04E58C5C" w14:textId="695AC025" w:rsidR="00921304" w:rsidRDefault="00921304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E-Mail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607699320"/>
            <w:placeholder>
              <w:docPart w:val="4774929577BB43A2850BD9EBFFC35BF8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7546682E" w14:textId="4630AD3B" w:rsidR="00921304" w:rsidRDefault="00921304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</w:tbl>
    <w:p w14:paraId="0AA1BE17" w14:textId="7A063352" w:rsidR="00921304" w:rsidRDefault="00921304" w:rsidP="00921304">
      <w:pPr>
        <w:spacing w:before="360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21304">
        <w:rPr>
          <w:rFonts w:ascii="Arial" w:hAnsi="Arial" w:cs="Arial"/>
          <w:b/>
          <w:iCs/>
          <w:color w:val="000000" w:themeColor="text1"/>
          <w:sz w:val="22"/>
          <w:szCs w:val="22"/>
        </w:rPr>
        <w:t>Angaben zur Person, für welche die Kostengutsprache beantragt wird: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6"/>
      </w:tblGrid>
      <w:tr w:rsidR="00921304" w14:paraId="5C0A45C5" w14:textId="77777777" w:rsidTr="00921304">
        <w:trPr>
          <w:trHeight w:val="317"/>
        </w:trPr>
        <w:tc>
          <w:tcPr>
            <w:tcW w:w="3539" w:type="dxa"/>
          </w:tcPr>
          <w:p w14:paraId="170AACFF" w14:textId="6A3F20C8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Name / Vorname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51032635"/>
            <w:placeholder>
              <w:docPart w:val="913E9E7E2BD445C49BEB0F3DA698194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0F9B8356" w14:textId="515336C9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07707149" w14:textId="77777777" w:rsidTr="00921304">
        <w:trPr>
          <w:trHeight w:val="317"/>
        </w:trPr>
        <w:tc>
          <w:tcPr>
            <w:tcW w:w="3539" w:type="dxa"/>
          </w:tcPr>
          <w:p w14:paraId="11237401" w14:textId="6A568564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239030173"/>
            <w:placeholder>
              <w:docPart w:val="D1354D069544472699AB61062AE1FEFA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8261140" w14:textId="1CD13421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2393F0DF" w14:textId="77777777" w:rsidTr="00921304">
        <w:trPr>
          <w:trHeight w:val="317"/>
        </w:trPr>
        <w:tc>
          <w:tcPr>
            <w:tcW w:w="3539" w:type="dxa"/>
          </w:tcPr>
          <w:p w14:paraId="7FB6B75C" w14:textId="1A1D907F" w:rsidR="00921304" w:rsidRDefault="00AE0BC0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Sozialversicherungsnummer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25258493"/>
            <w:placeholder>
              <w:docPart w:val="E9613ADAED764496AAE682E9A26C7FC4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1FA54D51" w14:textId="2D996DE2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642799F7" w14:textId="77777777" w:rsidTr="00921304">
        <w:trPr>
          <w:trHeight w:val="317"/>
        </w:trPr>
        <w:tc>
          <w:tcPr>
            <w:tcW w:w="3539" w:type="dxa"/>
          </w:tcPr>
          <w:p w14:paraId="1FCD43D5" w14:textId="77777777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Zivilrechtliche Wohnadresse</w:t>
            </w:r>
          </w:p>
          <w:p w14:paraId="217C0585" w14:textId="3760F022" w:rsidR="009E3A1C" w:rsidRDefault="00940BC5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v</w:t>
            </w:r>
            <w:r w:rsidR="009E3A1C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or Heimeintritt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-1328751532"/>
            <w:placeholder>
              <w:docPart w:val="93AC44F01D9E416FB13B9B1728C2C7C4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2DEC7A96" w14:textId="6ED3C0DE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38C531CE" w14:textId="77777777" w:rsidTr="00921304">
        <w:trPr>
          <w:trHeight w:val="317"/>
        </w:trPr>
        <w:tc>
          <w:tcPr>
            <w:tcW w:w="3539" w:type="dxa"/>
          </w:tcPr>
          <w:p w14:paraId="05262E82" w14:textId="77777777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Falls vorhanden, Name und</w:t>
            </w:r>
          </w:p>
          <w:p w14:paraId="5E4A91E3" w14:textId="5F8698ED" w:rsidR="009E3A1C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Adresse der gesetzlichen Vertretung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260885625"/>
            <w:placeholder>
              <w:docPart w:val="6215E6248306431E852A27010706B906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6DCBA6A6" w14:textId="58DE73A2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921304" w14:paraId="53FC8598" w14:textId="77777777" w:rsidTr="00921304">
        <w:trPr>
          <w:trHeight w:val="317"/>
        </w:trPr>
        <w:tc>
          <w:tcPr>
            <w:tcW w:w="3539" w:type="dxa"/>
          </w:tcPr>
          <w:p w14:paraId="1715F4A1" w14:textId="5EC27AE9" w:rsidR="00921304" w:rsidRDefault="009E3A1C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Datum Heimeintritt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1308131968"/>
            <w:placeholder>
              <w:docPart w:val="C23478BAB2EE4CC8B46473292B8D58FA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405690C4" w14:textId="5AABC39D" w:rsidR="00921304" w:rsidRDefault="009E3A1C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B700E2" w14:paraId="12FB5904" w14:textId="77777777" w:rsidTr="00921304">
        <w:trPr>
          <w:trHeight w:val="317"/>
        </w:trPr>
        <w:tc>
          <w:tcPr>
            <w:tcW w:w="3539" w:type="dxa"/>
          </w:tcPr>
          <w:p w14:paraId="05DB0E2C" w14:textId="5C590D53" w:rsidR="00B700E2" w:rsidRDefault="00B700E2" w:rsidP="00921304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Bemerkungen</w:t>
            </w:r>
          </w:p>
        </w:tc>
        <w:sdt>
          <w:sdtP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id w:val="621114677"/>
            <w:placeholder>
              <w:docPart w:val="57E0B28121574CED8DF8681EB9358D97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14:paraId="3FBB6415" w14:textId="6FC026E6" w:rsidR="00B700E2" w:rsidRDefault="00B700E2" w:rsidP="00921304">
                <w:pP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Cs/>
                    <w:color w:val="000000" w:themeColor="text1"/>
                    <w:sz w:val="22"/>
                    <w:szCs w:val="22"/>
                  </w:rPr>
                  <w:t>Hier klicken</w:t>
                </w:r>
              </w:p>
            </w:tc>
          </w:sdtContent>
        </w:sdt>
      </w:tr>
    </w:tbl>
    <w:p w14:paraId="3BBF5D36" w14:textId="1B3136B1" w:rsidR="009E3A1C" w:rsidRPr="004B4AD8" w:rsidRDefault="009E3A1C" w:rsidP="009E3A1C">
      <w:pPr>
        <w:spacing w:before="360" w:after="240"/>
        <w:rPr>
          <w:rFonts w:ascii="Arial" w:hAnsi="Arial" w:cs="Arial"/>
          <w:i/>
          <w:iCs/>
          <w:color w:val="4472C4" w:themeColor="accent1"/>
        </w:rPr>
      </w:pPr>
      <w:r w:rsidRPr="004B4AD8">
        <w:rPr>
          <w:rFonts w:ascii="Arial" w:hAnsi="Arial" w:cs="Arial"/>
          <w:i/>
          <w:iCs/>
          <w:color w:val="4472C4" w:themeColor="accent1"/>
        </w:rPr>
        <w:t>Durch die Gemeinde Meggen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6"/>
      </w:tblGrid>
      <w:tr w:rsidR="004B4AD8" w14:paraId="06A48339" w14:textId="77777777" w:rsidTr="004B4AD8">
        <w:trPr>
          <w:trHeight w:val="317"/>
        </w:trPr>
        <w:tc>
          <w:tcPr>
            <w:tcW w:w="3539" w:type="dxa"/>
          </w:tcPr>
          <w:p w14:paraId="7129A84D" w14:textId="7A03D6E1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Kostengutsprache wird erteilt</w:t>
            </w:r>
          </w:p>
        </w:tc>
        <w:tc>
          <w:tcPr>
            <w:tcW w:w="5526" w:type="dxa"/>
          </w:tcPr>
          <w:p w14:paraId="662A7A59" w14:textId="603D6274" w:rsidR="004B4AD8" w:rsidRDefault="00AE0BC0" w:rsidP="00B328FC">
            <w:pPr>
              <w:tabs>
                <w:tab w:val="left" w:pos="316"/>
                <w:tab w:val="left" w:pos="1592"/>
                <w:tab w:val="left" w:pos="18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40173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Ja</w:t>
            </w:r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1334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Nein</w:t>
            </w:r>
          </w:p>
        </w:tc>
      </w:tr>
      <w:tr w:rsidR="004B4AD8" w14:paraId="05868961" w14:textId="77777777" w:rsidTr="004B4AD8">
        <w:trPr>
          <w:trHeight w:val="317"/>
        </w:trPr>
        <w:tc>
          <w:tcPr>
            <w:tcW w:w="3539" w:type="dxa"/>
          </w:tcPr>
          <w:p w14:paraId="704AE1D8" w14:textId="6934F77B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Gültigkeit der Kostengutsprache</w:t>
            </w:r>
          </w:p>
        </w:tc>
        <w:tc>
          <w:tcPr>
            <w:tcW w:w="5526" w:type="dxa"/>
          </w:tcPr>
          <w:p w14:paraId="03C707E5" w14:textId="596BEC4F" w:rsidR="004B4AD8" w:rsidRDefault="00AE0BC0" w:rsidP="00B328FC">
            <w:pPr>
              <w:tabs>
                <w:tab w:val="left" w:pos="316"/>
                <w:tab w:val="left" w:pos="1592"/>
                <w:tab w:val="left" w:pos="18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7168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Temporär</w:t>
            </w:r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6909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8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proofErr w:type="gramStart"/>
            <w:r w:rsidR="00B328FC">
              <w:rPr>
                <w:rFonts w:ascii="Arial" w:hAnsi="Arial" w:cs="Arial"/>
                <w:color w:val="000000" w:themeColor="text1"/>
                <w:sz w:val="22"/>
                <w:szCs w:val="22"/>
              </w:rPr>
              <w:t>Stationär</w:t>
            </w:r>
            <w:proofErr w:type="gramEnd"/>
          </w:p>
        </w:tc>
      </w:tr>
      <w:tr w:rsidR="004B4AD8" w14:paraId="0FBCD2EB" w14:textId="77777777" w:rsidTr="00C70580">
        <w:trPr>
          <w:trHeight w:val="1234"/>
        </w:trPr>
        <w:tc>
          <w:tcPr>
            <w:tcW w:w="9065" w:type="dxa"/>
            <w:gridSpan w:val="2"/>
          </w:tcPr>
          <w:p w14:paraId="1C1C9640" w14:textId="0FE27D7B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Bemerkungen</w:t>
            </w:r>
          </w:p>
        </w:tc>
      </w:tr>
      <w:tr w:rsidR="004B4AD8" w14:paraId="0B8712D0" w14:textId="77777777" w:rsidTr="00C70580">
        <w:trPr>
          <w:trHeight w:val="1236"/>
        </w:trPr>
        <w:tc>
          <w:tcPr>
            <w:tcW w:w="9065" w:type="dxa"/>
            <w:gridSpan w:val="2"/>
          </w:tcPr>
          <w:p w14:paraId="0B6DBA0C" w14:textId="0DF2B7F1" w:rsidR="004B4AD8" w:rsidRDefault="004B4AD8" w:rsidP="009E3A1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Ort, Datum</w:t>
            </w:r>
          </w:p>
        </w:tc>
      </w:tr>
    </w:tbl>
    <w:p w14:paraId="221B373C" w14:textId="77777777" w:rsidR="009E3A1C" w:rsidRDefault="009E3A1C" w:rsidP="009E3A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6A22F8D" w14:textId="6A4E8438" w:rsidR="004B4AD8" w:rsidRPr="009104EF" w:rsidRDefault="004B4AD8" w:rsidP="009E3A1C">
      <w:pPr>
        <w:rPr>
          <w:rFonts w:ascii="Arial" w:hAnsi="Arial" w:cs="Arial"/>
          <w:b/>
          <w:bCs/>
          <w:color w:val="000000" w:themeColor="text1"/>
        </w:rPr>
      </w:pPr>
      <w:r w:rsidRPr="009104EF">
        <w:rPr>
          <w:rFonts w:ascii="Arial" w:hAnsi="Arial" w:cs="Arial"/>
          <w:b/>
          <w:bCs/>
          <w:color w:val="000000" w:themeColor="text1"/>
        </w:rPr>
        <w:t>Das ausgefüllte Formular einreichen an:</w:t>
      </w:r>
    </w:p>
    <w:p w14:paraId="08BF1135" w14:textId="149A0CBE" w:rsidR="004B4AD8" w:rsidRPr="009104EF" w:rsidRDefault="004B4AD8" w:rsidP="009E3A1C">
      <w:pPr>
        <w:rPr>
          <w:rFonts w:ascii="Arial" w:hAnsi="Arial" w:cs="Arial"/>
          <w:color w:val="000000" w:themeColor="text1"/>
        </w:rPr>
      </w:pPr>
      <w:r w:rsidRPr="009104EF">
        <w:rPr>
          <w:rFonts w:ascii="Arial" w:hAnsi="Arial" w:cs="Arial"/>
          <w:color w:val="000000" w:themeColor="text1"/>
        </w:rPr>
        <w:t>Gemeinde Meggen, Soziales/Gesundheit</w:t>
      </w:r>
    </w:p>
    <w:p w14:paraId="71D9A341" w14:textId="75577453" w:rsidR="004B4AD8" w:rsidRPr="009104EF" w:rsidRDefault="004B4AD8" w:rsidP="009E3A1C">
      <w:pPr>
        <w:rPr>
          <w:rFonts w:ascii="Arial" w:hAnsi="Arial" w:cs="Arial"/>
          <w:color w:val="000000" w:themeColor="text1"/>
        </w:rPr>
      </w:pPr>
      <w:r w:rsidRPr="009104EF">
        <w:rPr>
          <w:rFonts w:ascii="Arial" w:hAnsi="Arial" w:cs="Arial"/>
          <w:color w:val="000000" w:themeColor="text1"/>
        </w:rPr>
        <w:t>Am Dorfplatz 3, Postfach 572</w:t>
      </w:r>
    </w:p>
    <w:p w14:paraId="083F0714" w14:textId="74FF30ED" w:rsidR="009104EF" w:rsidRDefault="004B4AD8" w:rsidP="009E3A1C">
      <w:pPr>
        <w:rPr>
          <w:rFonts w:ascii="Arial" w:hAnsi="Arial" w:cs="Arial"/>
          <w:color w:val="000000" w:themeColor="text1"/>
        </w:rPr>
      </w:pPr>
      <w:r w:rsidRPr="009104EF">
        <w:rPr>
          <w:rFonts w:ascii="Arial" w:hAnsi="Arial" w:cs="Arial"/>
          <w:color w:val="000000" w:themeColor="text1"/>
        </w:rPr>
        <w:t>6045 Meggen</w:t>
      </w:r>
    </w:p>
    <w:p w14:paraId="5FBC64A7" w14:textId="77777777" w:rsidR="009104EF" w:rsidRDefault="009104EF" w:rsidP="009E3A1C">
      <w:pPr>
        <w:rPr>
          <w:rFonts w:ascii="Arial" w:hAnsi="Arial" w:cs="Arial"/>
          <w:color w:val="000000" w:themeColor="text1"/>
        </w:rPr>
      </w:pPr>
    </w:p>
    <w:p w14:paraId="518B945A" w14:textId="1F990F02" w:rsidR="009104EF" w:rsidRPr="009104EF" w:rsidRDefault="009104EF" w:rsidP="009E3A1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oder an soziales@meggen.ch </w:t>
      </w:r>
    </w:p>
    <w:sectPr w:rsidR="009104EF" w:rsidRPr="009104EF" w:rsidSect="00504F82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418" w:right="1134" w:bottom="1134" w:left="1701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5873" w14:textId="77777777" w:rsidR="006B1405" w:rsidRDefault="006B1405">
      <w:r>
        <w:separator/>
      </w:r>
    </w:p>
  </w:endnote>
  <w:endnote w:type="continuationSeparator" w:id="0">
    <w:p w14:paraId="218A52F9" w14:textId="77777777" w:rsidR="006B1405" w:rsidRDefault="006B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13B" w14:textId="77777777" w:rsidR="003C70AC" w:rsidRPr="00782DFB" w:rsidRDefault="003C70AC" w:rsidP="008C4267">
    <w:pPr>
      <w:widowControl/>
      <w:tabs>
        <w:tab w:val="left" w:pos="8505"/>
        <w:tab w:val="right" w:pos="9072"/>
      </w:tabs>
      <w:autoSpaceDE/>
      <w:autoSpaceDN/>
      <w:rPr>
        <w:rFonts w:asciiTheme="minorHAnsi" w:eastAsia="Times New Roman" w:hAnsiTheme="minorHAnsi" w:cs="Times New Roman"/>
        <w:color w:val="auto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76CC" w14:textId="77777777" w:rsidR="00504F82" w:rsidRDefault="00504F82" w:rsidP="00504F82"/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504F82" w14:paraId="57EBDAD0" w14:textId="77777777" w:rsidTr="00224A55">
      <w:trPr>
        <w:cantSplit/>
      </w:trPr>
      <w:tc>
        <w:tcPr>
          <w:tcW w:w="9214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119D3AF7" w14:textId="77777777" w:rsidR="00504F82" w:rsidRPr="0097519E" w:rsidRDefault="00504F82" w:rsidP="00504F82">
          <w:pPr>
            <w:pStyle w:val="Fuss1"/>
            <w:spacing w:before="80"/>
            <w:rPr>
              <w:sz w:val="17"/>
              <w:szCs w:val="17"/>
            </w:rPr>
          </w:pPr>
          <w:r w:rsidRPr="0097519E">
            <w:rPr>
              <w:sz w:val="17"/>
              <w:szCs w:val="17"/>
            </w:rPr>
            <w:t>Soziales/Gesundheit | Am Dorfplatz 3 | Postfach 572 | 6045 Meggen | 041 379 82 24 | soziales@meggen.ch | meggen.ch</w:t>
          </w:r>
        </w:p>
      </w:tc>
    </w:tr>
  </w:tbl>
  <w:p w14:paraId="0E36498A" w14:textId="77777777" w:rsidR="00504F82" w:rsidRPr="00782DFB" w:rsidRDefault="00504F82" w:rsidP="00504F82">
    <w:pPr>
      <w:widowControl/>
      <w:tabs>
        <w:tab w:val="left" w:pos="8505"/>
        <w:tab w:val="right" w:pos="9072"/>
      </w:tabs>
      <w:autoSpaceDE/>
      <w:autoSpaceDN/>
      <w:rPr>
        <w:rFonts w:asciiTheme="minorHAnsi" w:eastAsia="Times New Roman" w:hAnsiTheme="minorHAnsi" w:cs="Times New Roman"/>
        <w:color w:val="auto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F79A" w14:textId="77777777" w:rsidR="006B1405" w:rsidRDefault="006B1405">
      <w:r>
        <w:separator/>
      </w:r>
    </w:p>
  </w:footnote>
  <w:footnote w:type="continuationSeparator" w:id="0">
    <w:p w14:paraId="1AB37301" w14:textId="77777777" w:rsidR="006B1405" w:rsidRDefault="006B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4BD1" w14:textId="77777777" w:rsidR="003C70AC" w:rsidRPr="00D132BB" w:rsidRDefault="006B1405" w:rsidP="003C70AC">
    <w:pPr>
      <w:pStyle w:val="Kopfzeile"/>
      <w:jc w:val="right"/>
      <w:rPr>
        <w:rFonts w:ascii="Arial" w:hAnsi="Arial" w:cs="Arial"/>
        <w:sz w:val="16"/>
        <w:szCs w:val="16"/>
      </w:rPr>
    </w:pPr>
    <w:r w:rsidRPr="00D132BB">
      <w:rPr>
        <w:rFonts w:ascii="Arial" w:hAnsi="Arial" w:cs="Arial"/>
        <w:sz w:val="16"/>
        <w:szCs w:val="16"/>
      </w:rPr>
      <w:t xml:space="preserve">Seite </w:t>
    </w:r>
    <w:sdt>
      <w:sdtPr>
        <w:rPr>
          <w:rFonts w:ascii="Arial" w:hAnsi="Arial" w:cs="Arial"/>
          <w:sz w:val="16"/>
          <w:szCs w:val="16"/>
        </w:rPr>
        <w:id w:val="-1991704459"/>
        <w:docPartObj>
          <w:docPartGallery w:val="Page Numbers (Top of Page)"/>
          <w:docPartUnique/>
        </w:docPartObj>
      </w:sdtPr>
      <w:sdtEndPr/>
      <w:sdtContent>
        <w:r w:rsidRPr="00D132BB">
          <w:rPr>
            <w:rFonts w:ascii="Arial" w:hAnsi="Arial" w:cs="Arial"/>
            <w:sz w:val="16"/>
            <w:szCs w:val="16"/>
          </w:rPr>
          <w:fldChar w:fldCharType="begin"/>
        </w:r>
        <w:r w:rsidRPr="00D132BB">
          <w:rPr>
            <w:rFonts w:ascii="Arial" w:hAnsi="Arial" w:cs="Arial"/>
            <w:sz w:val="16"/>
            <w:szCs w:val="16"/>
          </w:rPr>
          <w:instrText>PAGE   \* MERGEFORMAT</w:instrText>
        </w:r>
        <w:r w:rsidRPr="00D132BB">
          <w:rPr>
            <w:rFonts w:ascii="Arial" w:hAnsi="Arial" w:cs="Arial"/>
            <w:sz w:val="16"/>
            <w:szCs w:val="16"/>
          </w:rPr>
          <w:fldChar w:fldCharType="separate"/>
        </w:r>
        <w:r w:rsidRPr="00D132BB">
          <w:rPr>
            <w:rFonts w:ascii="Arial" w:hAnsi="Arial" w:cs="Arial"/>
            <w:sz w:val="16"/>
            <w:szCs w:val="16"/>
          </w:rPr>
          <w:t>2</w:t>
        </w:r>
        <w:r w:rsidRPr="00D132BB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23596AB1" w14:textId="77777777" w:rsidR="003C70AC" w:rsidRDefault="003C70AC">
    <w:pPr>
      <w:pStyle w:val="Kopfzeile"/>
      <w:rPr>
        <w:rFonts w:ascii="Arial" w:hAnsi="Arial" w:cs="Arial"/>
      </w:rPr>
    </w:pPr>
  </w:p>
  <w:p w14:paraId="385ED301" w14:textId="77777777" w:rsidR="003C70AC" w:rsidRPr="00782DFB" w:rsidRDefault="003C70AC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1BB1" w14:textId="1D03C0D5" w:rsidR="00504F82" w:rsidRDefault="00504F82" w:rsidP="00921304">
    <w:pPr>
      <w:pStyle w:val="Kopfzeile"/>
      <w:jc w:val="right"/>
    </w:pPr>
    <w:r>
      <w:rPr>
        <w:noProof/>
      </w:rPr>
      <w:drawing>
        <wp:inline distT="0" distB="0" distL="0" distR="0" wp14:anchorId="74CDA12A" wp14:editId="0FACC983">
          <wp:extent cx="5759450" cy="718185"/>
          <wp:effectExtent l="0" t="0" r="0" b="5715"/>
          <wp:docPr id="3" name="Bild 3" descr="G:\Alle\Müller Beatrice\Logos\Logo_neutral_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:\Alle\Müller Beatrice\Logos\Logo_neutral_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1304" w:rsidRPr="00921304">
      <w:rPr>
        <w:rFonts w:ascii="Arial" w:hAnsi="Arial" w:cs="Arial"/>
        <w:sz w:val="18"/>
        <w:szCs w:val="18"/>
      </w:rPr>
      <w:t>Stand 0</w:t>
    </w:r>
    <w:r w:rsidR="00AE0BC0">
      <w:rPr>
        <w:rFonts w:ascii="Arial" w:hAnsi="Arial" w:cs="Arial"/>
        <w:sz w:val="18"/>
        <w:szCs w:val="18"/>
      </w:rPr>
      <w:t>1</w:t>
    </w:r>
    <w:r w:rsidR="00921304" w:rsidRPr="00921304">
      <w:rPr>
        <w:rFonts w:ascii="Arial" w:hAnsi="Arial" w:cs="Arial"/>
        <w:sz w:val="18"/>
        <w:szCs w:val="18"/>
      </w:rPr>
      <w:t>/202</w:t>
    </w:r>
    <w:r w:rsidR="00AE0BC0">
      <w:rPr>
        <w:rFonts w:ascii="Arial" w:hAnsi="Arial" w:cs="Arial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6560"/>
    <w:multiLevelType w:val="hybridMultilevel"/>
    <w:tmpl w:val="038C5660"/>
    <w:lvl w:ilvl="0" w:tplc="0EF4E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448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009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CC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E2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B06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86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6B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A0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22A7"/>
    <w:multiLevelType w:val="hybridMultilevel"/>
    <w:tmpl w:val="9488B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91D1C"/>
    <w:multiLevelType w:val="hybridMultilevel"/>
    <w:tmpl w:val="D27428D4"/>
    <w:lvl w:ilvl="0" w:tplc="F9BC42E0">
      <w:start w:val="1"/>
      <w:numFmt w:val="bullet"/>
      <w:pStyle w:val="Aufzhlungszeichen"/>
      <w:lvlText w:val="—"/>
      <w:lvlJc w:val="left"/>
      <w:pPr>
        <w:ind w:left="340" w:hanging="340"/>
      </w:pPr>
      <w:rPr>
        <w:rFonts w:ascii="Credit Suisse Type Roman" w:hAnsi="Credit Suisse Type Roman" w:hint="default"/>
        <w:sz w:val="16"/>
      </w:rPr>
    </w:lvl>
    <w:lvl w:ilvl="1" w:tplc="1D7223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6E6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4D1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467F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602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C2F0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624C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3038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452FA"/>
    <w:multiLevelType w:val="hybridMultilevel"/>
    <w:tmpl w:val="EA463464"/>
    <w:lvl w:ilvl="0" w:tplc="8892C4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7CE8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E1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6D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9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63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C7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68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89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228BB"/>
    <w:multiLevelType w:val="hybridMultilevel"/>
    <w:tmpl w:val="FFFFFFFF"/>
    <w:lvl w:ilvl="0" w:tplc="F7B4766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3EA6BD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2695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D46E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566B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9200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BA1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44A4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18A1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2560260">
    <w:abstractNumId w:val="2"/>
  </w:num>
  <w:num w:numId="2" w16cid:durableId="1385256815">
    <w:abstractNumId w:val="4"/>
  </w:num>
  <w:num w:numId="3" w16cid:durableId="1322585995">
    <w:abstractNumId w:val="0"/>
  </w:num>
  <w:num w:numId="4" w16cid:durableId="1832600602">
    <w:abstractNumId w:val="3"/>
  </w:num>
  <w:num w:numId="5" w16cid:durableId="24256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xI+2KA9a5B+pKQacC1znXx4T8/mK9JbMnTnMSe+CrAqIawTZmzk1bRBuUxONIyMTgN4INI6h/6Ifif0FGUIqQ==" w:salt="P6P4lro/9wB1iobyrl5Z6Q==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MEG"/>
    <w:docVar w:name="MetaTool_Script1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Organisation_x000d__x000a__x0009__x0009__x0009__x0009_if (!string.IsNullOrEmpty(ben.Organisation))_x000d__x000a__x0009__x0009__x0009__x0009__x0009_ausgabe = ben.Organisation;_x000d__x000a__x0009__x0009__x0009_}_x000d__x000a__x0009__x0009__x0009_return ausgabe;_x000d__x000a__x0009__x0009_}_x000d__x000a__x0009_}_x000d__x000a_}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Telefon Geschaeft_x0009__x000d__x000a__x0009__x0009__x0009__x0009_if (!string.IsNullOrEmpty(ben.TelefonGeschaeft))_x000d__x000a__x0009__x0009__x0009__x0009__x0009_ausgabe = ben.TelefonGeschaeft;_x000d__x000a__x0009__x0009__x0009_}_x000d__x000a__x0009__x0009__x0009_return ausgabe;_x000d__x000a__x0009__x0009_}_x000d__x000a__x0009_}_x000d__x000a_}"/>
    <w:docVar w:name="MetaTool_Script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E-Mail Geschaeft_x0009__x000d__x000a__x0009__x0009__x0009__x0009_if (!string.IsNullOrEmpty(ben.Email))_x000d__x000a__x0009__x0009__x0009__x0009__x0009_ausgabe = ben.Email;_x000d__x000a__x0009__x0009__x0009_}_x000d__x000a__x0009__x0009__x0009_return ausgabe;_x000d__x000a__x0009__x0009_}_x000d__x000a__x0009_}_x000d__x000a_}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if (obj.Geschaeft == null)_x000d__x000a__x0009__x0009__x0009_{_x000d__x000a__x0009__x0009__x0009__x0009_return String.Empty;_x000d__x000a__x0009__x0009__x0009_}_x000d__x000a__x0009__x0009__x0009_else_x000d__x000a__x0009__x0009__x0009_{_x000d__x000a__x0009__x0009__x0009__x0009_AbstraktesGeschaeft agesch = (AbstraktesGeschaeft) obj.Geschaeft;_x000d__x000a__x0009__x0009__x0009__x0009__x000d__x000a__x0009__x0009__x0009__x0009_if (agesch.CustomRegistraturplan == null)_x000d__x000a__x0009__x0009__x0009__x0009_{_x000d__x000a__x0009__x0009__x0009__x0009__x0009_return string.Empty;_x000d__x000a__x0009__x0009__x0009__x0009_}_x000d__x000a__x0009__x0009__x0009__x0009__x000d__x000a__x0009__x0009__x0009__x0009_if (agesch.CustomRegistraturplan.Aktenzeichen == null)_x000d__x000a__x0009__x0009__x0009__x0009_{_x000d__x000a__x0009__x0009__x0009__x0009__x0009_return string.Empty;_x000d__x000a__x0009__x0009__x0009__x0009_}_x000d__x000a__x000d__x000a__x0009__x0009__x0009__x0009_return agesch.CustomRegistraturplan.Aktenzeichen.ToString();_x000d__x000a__x0009__x0009__x0009_}_x0009__x0009__x000d__x000a__x0009__x0009__x000d__x000a_            return string.Empty;_x000d__x000a_       }_x000d__x000a_   }_x000d__x000a_}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if (obj.Geschaeft == null)_x000d__x000a__x0009__x0009__x0009_{_x000d__x000a__x0009__x0009__x0009__x0009_return String.Empty;_x000d__x000a__x0009__x0009__x0009_}_x000d__x000a__x0009__x0009__x0009_else_x000d__x000a__x0009__x0009__x0009_{_x000d__x000a__x0009__x0009__x0009__x0009_AbstraktesGeschaeft agesch = (AbstraktesGeschaeft) obj.Geschaeft;_x000d__x000a__x0009__x0009__x0009__x0009__x000d__x000a__x0009__x0009__x0009__x0009_if (agesch.CustomRegistraturplan == null)_x000d__x000a__x0009__x0009__x0009__x0009_{_x000d__x000a__x0009__x0009__x0009__x0009__x0009_return string.Empty;_x000d__x000a__x0009__x0009__x0009__x0009_}_x000d__x000a__x0009__x0009__x0009__x0009__x000d__x000a__x0009__x0009__x0009__x0009_if (agesch.CustomRegistraturplan.Begriff == null)_x000d__x000a__x0009__x0009__x0009__x0009_{_x000d__x000a__x0009__x0009__x0009__x0009__x0009_return string.Empty;_x000d__x000a__x0009__x0009__x0009__x0009_}_x000d__x000a__x000d__x000a__x0009__x0009__x0009__x0009_return agesch.CustomRegistraturplan.Begriff.ToString();_x000d__x000a__x0009__x0009__x0009_}_x0009__x0009__x000d__x000a__x0009__x0009__x000d__x000a_            return string.Empty;_x000d__x000a_       }_x000d__x000a_   }_x000d__x000a_}"/>
    <w:docVar w:name="MetaTool_Script7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Organisation_x000d__x000a__x0009__x0009__x0009__x0009_if (!string.IsNullOrEmpty(ben.Organisation))_x000d__x000a__x0009__x0009__x0009__x0009__x0009_ausgabe = ben.Organisation;_x000d__x000a__x0009__x0009__x0009_}_x000d__x000a__x0009__x0009__x0009_return ausgabe;_x000d__x000a__x0009__x0009_}_x000d__x000a__x0009_}_x000d__x000a_}"/>
    <w:docVar w:name="MetaTool_Script8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Vorname Name_x000d__x000a__x0009__x0009__x0009__x0009_if (!string.IsNullOrEmpty(ben.Vorname) &amp;&amp; !string.IsNullOrEmpty(ben.Name))_x000d__x000a__x0009__x0009__x0009__x0009__x0009_ausgabe = ben.Vorname + &quot; &quot; + ben.Name;_x000d__x000a__x0009__x0009__x0009_}_x000d__x000a__x0009__x0009__x0009_return ausgabe;_x000d__x000a__x0009__x0009_}_x000d__x000a__x0009_}_x000d__x000a_}"/>
    <w:docVar w:name="MetaTool_Script9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9__x0009__x0009__x000d__x000a__x0009__x0009__x0009_Benutzer ben = obj.MetaContext.Mapper.Load&lt;CMI.MetaTool.Generated.Benutzer&gt;(obj.MetaContext.Mapper.UserGuid, new long[] {0}, false);_x000d__x000a__x0009__x0009__x0009__x000d__x000a__x0009__x0009__x0009_if (ben != null)_x000d__x000a__x0009__x0009__x0009_{_x000d__x000a__x0009__x0009__x0009__x0009_//Funktion_x0009__x000d__x000a__x0009__x0009__x0009__x0009_if (!string.IsNullOrEmpty(ben.Funktion))_x000d__x000a__x0009__x0009__x0009__x0009__x0009_ausgabe = ben.Funktion;_x000d__x000a__x0009__x0009__x0009_}_x000d__x000a__x0009__x0009__x0009_return ausgabe;_x000d__x000a__x0009__x0009_}_x000d__x000a__x0009_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if (adresse.inaktiv!=null&amp;&amp;adresse.inaktiv==false)_x000d__x000a__x0009__x0009__x0009__x0009_{_x000d__x000a__x0009__x0009__x0009__x0009__x0009_yield return new AdrRow(dk,adresse);_x000d__x000a__x0009__x0009__x0009__x0009__x0009_}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SelektorSkript_2" w:val="using System;_x000d__x000a_using System.Drawing;_x000d__x000a_using System.Collections;_x000d__x000a_using System.Collections.Generic;_x000d__x000a_using CMI.DomainModel;_x000d__x000a_using CMI.MetaTool.Generated;_x000d__x000a_ 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if (ges.Geschaeftseigner is Organisationseinheit)_x000d__x000a__x0009__x0009_{_x000d__x000a__x0009__x0009__x0009_Organisationseinheit org = (Organisationseinheit) ges.Geschaeftseigner;_x000d__x000a__x0009__x0009__x0009_if(org.Mitglieder.Length &gt; 0){_x000d__x000a__x0009__x0009__x0009__x0009_var benutzer = org.Mitglieder;_x000d__x000a__x0009__x0009__x0009__x0009_ObjektComparer cmp = new ObjektComparer(BenutzerFields.Name.Key);_x000d__x000a__x0009__x0009__x0009__x0009_Array.Sort(benutzer,cmp);_x000d__x000a__x0009__x0009__x0009__x0009_foreach (Benutzer ben in benutzer)_x000d__x000a__x0009__x0009__x0009__x0009_{_x000d__x000a__x0009__x0009__x0009__x0009__x0009_if(!ben.inaktiv.CurrentValue){_x000d__x000a__x0009__x0009__x0009__x0009__x0009__x0009_yield return new AdrRow(ben);_x000d__x000a__x0009__x0009__x0009__x0009__x0009_}_x000d__x000a__x0009__x0009__x0009__x0009_}_x000d__x000a__x0009__x0009__x0009_}_x000d__x000a__x0009__x0009_}_x000d__x000a__x0009_}_x000d__x000a_}_x000d__x000a_ _x000d__x000a_public class AdrRow: ISelektorRow_x000d__x000a_{_x000d__x000a__x0009_private Benutzer benutzer;_x000d__x000a__x0009_public AdrRow(Benutzer ben)_x000d__x000a__x0009_{_x000d__x000a__x0009__x0009_this.benutzer = ben;_x000d__x000a__x0009_}_x000d__x000a__x0009_public IObjekt Objekt_x000d__x000a__x0009_{_x000d__x000a__x0009__x0009_get_x000d__x000a__x0009__x0009_{_x000d__x000a__x0009__x0009__x0009_return benutzer;_x000d__x000a__x0009__x0009_}_x000d__x000a__x0009_}_x000d__x000a__x0009_public string BenutzerName {_x000d__x000a__x0009__x0009_get {_x000d__x000a__x0009__x0009__x0009_// Zweckentfremdet für Nachname Benutzer_x000d__x000a__x0009__x0009__x0009_return benutzer.Name;_x000d__x000a__x0009__x0009_}_x000d__x000a__x0009_}_x000d__x000a__x0009_public string BenutzerVorname {_x000d__x000a__x0009__x0009_get {_x000d__x000a__x0009__x0009__x0009_// Zweckentfremdet für Vorname Benutzer_x000d__x000a__x0009__x0009__x0009_return benutzer.Vorname;_x000d__x000a__x0009__x0009_}_x000d__x000a__x0009_}_x000d__x000a__x0009_public string BenutzerFunktion {_x000d__x000a__x0009__x0009_get {_x000d__x000a__x0009__x0009__x0009_// Zweckentfremdet für Funktion Benutzer_x000d__x000a__x0009__x0009__x0009_return benutzer.Funktion == null ? _x000d__x000a__x0009__x0009__x0009__x0009_string.Empty :_x000d__x000a__x0009__x0009__x0009__x0009_benutzer.Funktion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/*if(adr.Adressart != null &amp;amp;&amp;amp; !string.IsNullOrEmpty(adr.Kontakt.Organisation))&amp;#xD;&amp;#xA;  {&amp;#xD;&amp;#xA;    isGeschaeftsAdresse = (adr.Adressart.ToString() != &amp;quot;Privatadresse&amp;quot;);&amp;#xD;&amp;#xA;  }*/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Rufname))&amp;#xD;&amp;#xA;      str += adr.Kontakt.Ruf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8f7e65f6-e568-4ebe-b420-5c970d321116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59.055118560791016&quot; Location=&quot;0;413.38582992553711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CanGrow=&quot;true&quot; Size=&quot;1122.0472412109375;59.055118560791016&quot; Location=&quot;1358.2677268981934;0&quot;&gt;&lt;Font type=&quot;PerpetuumSoft.Framework.Drawing.FontDescriptor&quot; id=&quot;33&quot; FamilyName=&quot;Arial&quot; Italic=&quot;Off&quot; Bold=&quot;Off&quot; Strikeout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1_Selection" w:val="MetaTool_SelektorSkript_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e25a7a8e-df31-43a7-bd57-a334e8123b5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59.055118560791016&quot; Location=&quot;0;413.38582992553711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CanGrow=&quot;true&quot; Size=&quot;2244.094482421875;59.055118560791016&quot; Location=&quot;0;0&quot;&gt;&lt;Font type=&quot;PerpetuumSoft.Framework.Drawing.FontDescriptor&quot; id=&quot;33&quot; FamilyName=&quot;Arial&quot; Italic=&quot;Off&quot; Bold=&quot;Off&quot; Strikeout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2_Selection" w:val="MetaTool_Table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]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faef71a5-6fc3-41c5-8479-7374fce5c860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 &amp;#xD;&amp;#xA;if (tOL.Count &amp;gt; 0)&amp;#xD;&amp;#xA;{&amp;#xD;&amp;#xA;  foreach (Objekt obi in tOL)&amp;#xD;&amp;#xA;  {&amp;#xD;&amp;#xA;    Benutzer benutzer = obi as Benutzer;&amp;#xD;&amp;#xA;    textBox1.Text = !string.IsNullOrEmpty(benutzer.Vorname) ? benutzer.Vorname.ToString() + &amp;quot; &amp;quot; : &amp;quot;[Vorname] &amp;quot;;&amp;#xD;&amp;#xA;    textBox1.Text += !string.IsNullOrEmpty(benutzer.Name) ? benutzer.Name.ToString() : &amp;quot;[Name]&amp;quot;;&amp;#xD;&amp;#xA;    textBox2.Text += !string.IsNullOrEmpty(benutzer.Funktion) ? benutzer.Funktion.ToString() : &amp;quot;[Funktion]&amp;quot;;&amp;#xD;&amp;#xA;    Detail.Render();&amp;#xD;&amp;#xA;    detail1.Render();&amp;#xD;&amp;#xA;    break;&amp;#xD;&amp;#xA;  }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59.055118560791016&quot; Location=&quot;0;0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CanGrow=&quot;true&quot; Size=&quot;1535.43310546875;59.055118560791016&quot; Location=&quot;0;0&quot;&gt;&lt;Font type=&quot;PerpetuumSoft.Framework.Drawing.FontDescriptor&quot; id=&quot;33&quot; FamilyName=&quot;Arial&quot; Size=&quot;11&quot; Italic=&quot;Off&quot; Bold=&quot;Off&quot; Strikeout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Item type=&quot;PerpetuumSoft.Reporting.DOM.Detail&quot; id=&quot;36&quot; StyleName=&quot;Standard&quot; Name=&quot;detail1&quot; Size=&quot;2480.3149606299212;59.055118560791016&quot; Location=&quot;0;118.11023712158203&quot;&gt;&lt;DataBindings type=&quot;PerpetuumSoft.Reporting.DOM.ReportDataBindingCollection&quot; id=&quot;37&quot; /&gt;&lt;Controls type=&quot;PerpetuumSoft.Reporting.DOM.ReportControlCollection&quot; id=&quot;38&quot;&gt;&lt;Item type=&quot;PerpetuumSoft.Reporting.DOM.TextBox&quot; id=&quot;39&quot; StyleName=&quot;Standard&quot; ExportAsPictureInXaml=&quot;false&quot; Name=&quot;textBox2&quot; TextAlign=&quot;TopLeft&quot; CanGrow=&quot;true&quot; Size=&quot;1535.43310546875;59.055118560791016&quot; Location=&quot;0;0&quot;&gt;&lt;Font type=&quot;PerpetuumSoft.Framework.Drawing.FontDescriptor&quot; id=&quot;40&quot; FamilyName=&quot;Arial&quot; Size=&quot;11&quot; Italic=&quot;Off&quot; Bold=&quot;Off&quot; Strikeout=&quot;Off&quot; Underline=&quot;Off&quot; /&gt;&lt;DataBindings type=&quot;PerpetuumSoft.Reporting.DOM.ReportDataBinding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3_Selection" w:val="MetaTool_Table4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Geschaeftseigner/*[name()='Organisationseinheit' or name()='Schultraeger' or name()='Schulkreis' or name()='Schuleinheit']/Mitglieder/*[name()='Benutzer']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f3fea14-fed3-4e06-9508-b19be5712bbf&quot; Name=&quot;Person&quot; ImportsString=&quot;CMI.MetaTool.Generated&amp;#xD;&amp;#xA;CMI.DomainModel&amp;#xD;&amp;#xA;CMI.DomainModel.MappingInterfaces&quot; IsTemplate=&quot;true&quot; GridStep=&quot;29.527559055118111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 &amp;#xD;&amp;#xA;if (tOL.Count &amp;gt; 0)&amp;#xD;&amp;#xA;{&amp;#xD;&amp;#xA;  foreach (Objekt obi in tOL)&amp;#xD;&amp;#xA;  {&amp;#xD;&amp;#xA;    Benutzer ben = obi as Benutzer;&amp;#xD;&amp;#xA;    textBox1.Text = !string.IsNullOrEmpty(ben.Organisation) ? ben.Organisation.ToString() : &amp;quot;[Organisation]&amp;quot;;&amp;#xD;&amp;#xA;    textBox2.Text = &amp;quot;Mühlenstrasse 4&amp;quot; + System.Environment.NewLine + &amp;quot;8260 Stein am Rhein&amp;quot;;&amp;#xD;&amp;#xA;    textBox3.Text = !string.IsNullOrEmpty(ben.FaxPrivat) ? ben.FaxPrivat.ToString() + System.Environment.NewLine : &amp;quot;[Telefon allgemein]&amp;quot; + System.Environment.NewLine;&amp;#xD;&amp;#xA;    textBox3.Text += !string.IsNullOrEmpty(ben.TelefonGeschaeft) ?ben.TelefonGeschaeft.ToString() : &amp;quot;[Telefon Geschäft]&amp;quot;;&amp;#xD;&amp;#xA;    textBox4.Text = !string.IsNullOrEmpty(ben.Email) ? ben.Email.ToString() : &amp;quot;[E-Mail Geschäft]&amp;quot;;&amp;#xD;&amp;#xA;    textBox4.Text += System.Environment.NewLine + &amp;quot;www.steinamrhein.ch&amp;quot;;&amp;#xD;&amp;#xA;    textBox5.Text = &amp;quot;Telefon&amp;quot; + System.Environment.NewLine + &amp;quot;Direkt&amp;quot;;&amp;#xD;&amp;#xA;    Detail.Render();&amp;#xD;&amp;#xA;    break;&amp;#xD;&amp;#xA;  }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StyleName=&quot;Standard&quot; Name=&quot;Detail&quot; Size=&quot;2480.3149606299212;88.582679748535156&quot; Location=&quot;0;413.38582677165357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extBox1&quot; TextAlign=&quot;TopLeft&quot; CanGrow=&quot;true&quot; Size=&quot;383.8582763671875;88.582679748535156&quot; Location=&quot;0;0&quot;&gt;&lt;Font type=&quot;PerpetuumSoft.Framework.Drawing.FontDescriptor&quot; id=&quot;33&quot; FamilyName=&quot;Franklin Gothic Book&quot; Size=&quot;9&quot; Italic=&quot;Off&quot; Bold=&quot;Off&quot; Strikeout=&quot;Off&quot; Underline=&quot;Off&quot; /&gt;&lt;TextFill type=&quot;PerpetuumSoft.Framework.Drawing.SolidFill&quot; id=&quot;34&quot; Color=&quot;126, 102, 97&quot; /&gt;&lt;DataBindings type=&quot;PerpetuumSoft.Reporting.DOM.ReportDataBindingCollection&quot; id=&quot;35&quot; /&gt;&lt;/Item&gt;&lt;Item type=&quot;PerpetuumSoft.Reporting.DOM.TextBox&quot; id=&quot;36&quot; GrowToBottom=&quot;true&quot; StyleName=&quot;Standard&quot; ExportAsPictureInXaml=&quot;false&quot; Name=&quot;textBox2&quot; TextAlign=&quot;TopLeft&quot; CanGrow=&quot;true&quot; Size=&quot;442.91339111328125;88.582679748535156&quot; Location=&quot;383.85826771653547;0&quot;&gt;&lt;Font type=&quot;PerpetuumSoft.Framework.Drawing.FontDescriptor&quot; id=&quot;37&quot; FamilyName=&quot;Franklin Gothic Book&quot; Size=&quot;9&quot; Italic=&quot;Off&quot; Bold=&quot;Off&quot; Strikeout=&quot;Off&quot; Underline=&quot;Off&quot; /&gt;&lt;TextFill type=&quot;PerpetuumSoft.Framework.Drawing.SolidFill&quot; id=&quot;38&quot; Color=&quot;126, 102, 97&quot; /&gt;&lt;DataBindings type=&quot;PerpetuumSoft.Reporting.DOM.ReportDataBindingCollection&quot; id=&quot;39&quot; /&gt;&lt;/Item&gt;&lt;Item type=&quot;PerpetuumSoft.Reporting.DOM.TextBox&quot; id=&quot;40&quot; GrowToBottom=&quot;true&quot; StyleName=&quot;Standard&quot; ExportAsPictureInXaml=&quot;false&quot; Name=&quot;textBox3&quot; TextAlign=&quot;TopLeft&quot; CanGrow=&quot;true&quot; Size=&quot;324.80316162109375;88.582679748535156&quot; Location=&quot;974.40944881889766;0&quot;&gt;&lt;Font type=&quot;PerpetuumSoft.Framework.Drawing.FontDescriptor&quot; id=&quot;41&quot; FamilyName=&quot;Franklin Gothic Book&quot; Size=&quot;9&quot; Italic=&quot;Off&quot; Bold=&quot;Off&quot; Strikeout=&quot;Off&quot; Underline=&quot;Off&quot; /&gt;&lt;TextFill type=&quot;PerpetuumSoft.Framework.Drawing.SolidFill&quot; id=&quot;42&quot; Color=&quot;126, 102, 97&quot; /&gt;&lt;DataBindings type=&quot;PerpetuumSoft.Reporting.DOM.ReportDataBindingCollection&quot; id=&quot;43&quot; /&gt;&lt;/Item&gt;&lt;Item type=&quot;PerpetuumSoft.Reporting.DOM.TextBox&quot; id=&quot;44&quot; GrowToBottom=&quot;true&quot; StyleName=&quot;Standard&quot; ExportAsPictureInXaml=&quot;false&quot; Name=&quot;textBox4&quot; TextAlign=&quot;TopLeft&quot; CanGrow=&quot;true&quot; Size=&quot;649.6063232421875;88.582679748535156&quot; Location=&quot;1299.2125984251968;0&quot;&gt;&lt;Font type=&quot;PerpetuumSoft.Framework.Drawing.FontDescriptor&quot; id=&quot;45&quot; FamilyName=&quot;Franklin Gothic Book&quot; Size=&quot;9&quot; Italic=&quot;Off&quot; Bold=&quot;Off&quot; Strikeout=&quot;Off&quot; Underline=&quot;Off&quot; /&gt;&lt;TextFill type=&quot;PerpetuumSoft.Framework.Drawing.SolidFill&quot; id=&quot;46&quot; Color=&quot;126, 102, 97&quot; /&gt;&lt;DataBindings type=&quot;PerpetuumSoft.Reporting.DOM.ReportDataBindingCollection&quot; id=&quot;47&quot; /&gt;&lt;/Item&gt;&lt;Item type=&quot;PerpetuumSoft.Reporting.DOM.TextBox&quot; id=&quot;48&quot; GrowToBottom=&quot;true&quot; StyleName=&quot;Standard&quot; ExportAsPictureInXaml=&quot;false&quot; Name=&quot;textBox5&quot; TextAlign=&quot;TopLeft&quot; CanGrow=&quot;true&quot; Size=&quot;147.63780212402344;88.582679748535156&quot; Location=&quot;826.77165354330714;0&quot;&gt;&lt;Font type=&quot;PerpetuumSoft.Framework.Drawing.FontDescriptor&quot; id=&quot;49&quot; FamilyName=&quot;Franklin Gothic Book&quot; Size=&quot;9&quot; Italic=&quot;Off&quot; Bold=&quot;Off&quot; Strikeout=&quot;Off&quot; Underline=&quot;Off&quot; /&gt;&lt;TextFill type=&quot;PerpetuumSoft.Framework.Drawing.SolidFill&quot; id=&quot;50&quot; Color=&quot;126, 102, 97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DataBindings type=&quot;PerpetuumSoft.Reporting.DOM.ReportDataBindingCollection&quot; id=&quot;53&quot; /&gt;&lt;/Item&gt;&lt;/Pages&gt;&lt;PageContent type=&quot;PerpetuumSoft.Reporting.DOM.Wrappers.ContentParametersDictionary&quot; id=&quot;54&quot; /&gt;&lt;/root&gt;"/>
    <w:docVar w:name="MetaTool_Table4_Selection" w:val="MetaTool_SelektorSkript_2"/>
    <w:docVar w:name="MetaTool_TypeDefinition" w:val="Dokument"/>
  </w:docVars>
  <w:rsids>
    <w:rsidRoot w:val="00093548"/>
    <w:rsid w:val="00004E19"/>
    <w:rsid w:val="0000749F"/>
    <w:rsid w:val="00021147"/>
    <w:rsid w:val="00021878"/>
    <w:rsid w:val="00022E32"/>
    <w:rsid w:val="00023BB8"/>
    <w:rsid w:val="00024ED3"/>
    <w:rsid w:val="00025CE2"/>
    <w:rsid w:val="00034D43"/>
    <w:rsid w:val="000526ED"/>
    <w:rsid w:val="000671CE"/>
    <w:rsid w:val="00073D1A"/>
    <w:rsid w:val="000743D0"/>
    <w:rsid w:val="00081CC7"/>
    <w:rsid w:val="00082251"/>
    <w:rsid w:val="00093548"/>
    <w:rsid w:val="0009572D"/>
    <w:rsid w:val="000A6D16"/>
    <w:rsid w:val="000A7E1A"/>
    <w:rsid w:val="000B3D94"/>
    <w:rsid w:val="000B7F13"/>
    <w:rsid w:val="000C2F54"/>
    <w:rsid w:val="000C6F3D"/>
    <w:rsid w:val="000D7335"/>
    <w:rsid w:val="000E28F2"/>
    <w:rsid w:val="000E44D1"/>
    <w:rsid w:val="000E7B20"/>
    <w:rsid w:val="000F02C9"/>
    <w:rsid w:val="00106EDD"/>
    <w:rsid w:val="0011675F"/>
    <w:rsid w:val="001167F8"/>
    <w:rsid w:val="0013048D"/>
    <w:rsid w:val="00132F23"/>
    <w:rsid w:val="00137188"/>
    <w:rsid w:val="001653BC"/>
    <w:rsid w:val="00180AEC"/>
    <w:rsid w:val="0018642D"/>
    <w:rsid w:val="00197AC5"/>
    <w:rsid w:val="001B57CE"/>
    <w:rsid w:val="001B6919"/>
    <w:rsid w:val="001C45FD"/>
    <w:rsid w:val="001D1846"/>
    <w:rsid w:val="001D296D"/>
    <w:rsid w:val="001E1923"/>
    <w:rsid w:val="001E26E5"/>
    <w:rsid w:val="001F2AAE"/>
    <w:rsid w:val="002057AD"/>
    <w:rsid w:val="00210A66"/>
    <w:rsid w:val="00211508"/>
    <w:rsid w:val="0022615B"/>
    <w:rsid w:val="002304DE"/>
    <w:rsid w:val="00234D93"/>
    <w:rsid w:val="00242CD9"/>
    <w:rsid w:val="00244AEB"/>
    <w:rsid w:val="00245714"/>
    <w:rsid w:val="002620D2"/>
    <w:rsid w:val="0026413A"/>
    <w:rsid w:val="00281E70"/>
    <w:rsid w:val="00284FA5"/>
    <w:rsid w:val="002911A5"/>
    <w:rsid w:val="002A5815"/>
    <w:rsid w:val="002A71E3"/>
    <w:rsid w:val="002C5F07"/>
    <w:rsid w:val="002C6DF0"/>
    <w:rsid w:val="002D3448"/>
    <w:rsid w:val="002D3AA6"/>
    <w:rsid w:val="002D4631"/>
    <w:rsid w:val="002E4A36"/>
    <w:rsid w:val="002E5701"/>
    <w:rsid w:val="002F4B3E"/>
    <w:rsid w:val="0030022B"/>
    <w:rsid w:val="00305C00"/>
    <w:rsid w:val="0030782C"/>
    <w:rsid w:val="003114AB"/>
    <w:rsid w:val="00311B4C"/>
    <w:rsid w:val="003147E9"/>
    <w:rsid w:val="00314F6D"/>
    <w:rsid w:val="00320BC9"/>
    <w:rsid w:val="003342B3"/>
    <w:rsid w:val="00337672"/>
    <w:rsid w:val="003409B9"/>
    <w:rsid w:val="003554EB"/>
    <w:rsid w:val="00357652"/>
    <w:rsid w:val="00367BEF"/>
    <w:rsid w:val="003818E9"/>
    <w:rsid w:val="00382E47"/>
    <w:rsid w:val="00384FA0"/>
    <w:rsid w:val="00397399"/>
    <w:rsid w:val="003A66DA"/>
    <w:rsid w:val="003C2FCB"/>
    <w:rsid w:val="003C40EC"/>
    <w:rsid w:val="003C64B4"/>
    <w:rsid w:val="003C659C"/>
    <w:rsid w:val="003C70AC"/>
    <w:rsid w:val="003D69B1"/>
    <w:rsid w:val="003E5DA0"/>
    <w:rsid w:val="003E612B"/>
    <w:rsid w:val="003E7D87"/>
    <w:rsid w:val="00406E96"/>
    <w:rsid w:val="00413D06"/>
    <w:rsid w:val="00420CEC"/>
    <w:rsid w:val="00443DEA"/>
    <w:rsid w:val="0044552C"/>
    <w:rsid w:val="00461BB1"/>
    <w:rsid w:val="00473F2E"/>
    <w:rsid w:val="0048172E"/>
    <w:rsid w:val="004A0ACC"/>
    <w:rsid w:val="004A41E0"/>
    <w:rsid w:val="004A4DC0"/>
    <w:rsid w:val="004B0E18"/>
    <w:rsid w:val="004B2369"/>
    <w:rsid w:val="004B4AD8"/>
    <w:rsid w:val="004B77FF"/>
    <w:rsid w:val="004D2314"/>
    <w:rsid w:val="004D4064"/>
    <w:rsid w:val="004F4658"/>
    <w:rsid w:val="004F592B"/>
    <w:rsid w:val="0050158D"/>
    <w:rsid w:val="00504F82"/>
    <w:rsid w:val="00541D00"/>
    <w:rsid w:val="005804F9"/>
    <w:rsid w:val="00597E46"/>
    <w:rsid w:val="005B0239"/>
    <w:rsid w:val="005B3AC6"/>
    <w:rsid w:val="005B6CE9"/>
    <w:rsid w:val="005C094A"/>
    <w:rsid w:val="005E090E"/>
    <w:rsid w:val="005E21F5"/>
    <w:rsid w:val="005E4ED6"/>
    <w:rsid w:val="005F46C9"/>
    <w:rsid w:val="006012FE"/>
    <w:rsid w:val="0060176B"/>
    <w:rsid w:val="00603F51"/>
    <w:rsid w:val="0060464E"/>
    <w:rsid w:val="00636D2E"/>
    <w:rsid w:val="006370BC"/>
    <w:rsid w:val="00640D3C"/>
    <w:rsid w:val="00642333"/>
    <w:rsid w:val="00646FEB"/>
    <w:rsid w:val="006518FD"/>
    <w:rsid w:val="006648A0"/>
    <w:rsid w:val="0067009B"/>
    <w:rsid w:val="00674A38"/>
    <w:rsid w:val="00687AAE"/>
    <w:rsid w:val="0069208B"/>
    <w:rsid w:val="006A2901"/>
    <w:rsid w:val="006A72DB"/>
    <w:rsid w:val="006B1405"/>
    <w:rsid w:val="006B3B59"/>
    <w:rsid w:val="006C5C11"/>
    <w:rsid w:val="006D4C9F"/>
    <w:rsid w:val="006E1BE5"/>
    <w:rsid w:val="006E4B1A"/>
    <w:rsid w:val="00706618"/>
    <w:rsid w:val="0071091F"/>
    <w:rsid w:val="007202B0"/>
    <w:rsid w:val="00720935"/>
    <w:rsid w:val="00722F6C"/>
    <w:rsid w:val="00730876"/>
    <w:rsid w:val="00745D78"/>
    <w:rsid w:val="00746990"/>
    <w:rsid w:val="00751DCF"/>
    <w:rsid w:val="00760FE6"/>
    <w:rsid w:val="0076448C"/>
    <w:rsid w:val="00765050"/>
    <w:rsid w:val="00765817"/>
    <w:rsid w:val="00766FC4"/>
    <w:rsid w:val="00782DFB"/>
    <w:rsid w:val="00784ECB"/>
    <w:rsid w:val="007900EE"/>
    <w:rsid w:val="00790A2A"/>
    <w:rsid w:val="007A426A"/>
    <w:rsid w:val="007E021B"/>
    <w:rsid w:val="0080178D"/>
    <w:rsid w:val="008170AE"/>
    <w:rsid w:val="00825358"/>
    <w:rsid w:val="00826564"/>
    <w:rsid w:val="0083676F"/>
    <w:rsid w:val="0083703D"/>
    <w:rsid w:val="008427EC"/>
    <w:rsid w:val="0084390B"/>
    <w:rsid w:val="00851DF9"/>
    <w:rsid w:val="00877355"/>
    <w:rsid w:val="00881930"/>
    <w:rsid w:val="00882EAD"/>
    <w:rsid w:val="00884ADF"/>
    <w:rsid w:val="00884BA2"/>
    <w:rsid w:val="008860D1"/>
    <w:rsid w:val="00890DDF"/>
    <w:rsid w:val="008B15EB"/>
    <w:rsid w:val="008B3BAC"/>
    <w:rsid w:val="008C355C"/>
    <w:rsid w:val="008C4267"/>
    <w:rsid w:val="008C5A50"/>
    <w:rsid w:val="008D6F3D"/>
    <w:rsid w:val="008E3F6B"/>
    <w:rsid w:val="008F38AD"/>
    <w:rsid w:val="00905C1F"/>
    <w:rsid w:val="0090648D"/>
    <w:rsid w:val="009104EF"/>
    <w:rsid w:val="00921304"/>
    <w:rsid w:val="00932BBA"/>
    <w:rsid w:val="00933912"/>
    <w:rsid w:val="00940498"/>
    <w:rsid w:val="00940BC5"/>
    <w:rsid w:val="00950B83"/>
    <w:rsid w:val="0095289D"/>
    <w:rsid w:val="009550EC"/>
    <w:rsid w:val="009621C3"/>
    <w:rsid w:val="00962B82"/>
    <w:rsid w:val="00963B21"/>
    <w:rsid w:val="009667BB"/>
    <w:rsid w:val="00984C6F"/>
    <w:rsid w:val="009863DD"/>
    <w:rsid w:val="00986C50"/>
    <w:rsid w:val="00987880"/>
    <w:rsid w:val="00995CEA"/>
    <w:rsid w:val="009A6CD7"/>
    <w:rsid w:val="009D7473"/>
    <w:rsid w:val="009E3A1C"/>
    <w:rsid w:val="009E5D8B"/>
    <w:rsid w:val="00A00DCB"/>
    <w:rsid w:val="00A1208F"/>
    <w:rsid w:val="00A13ADD"/>
    <w:rsid w:val="00A1790D"/>
    <w:rsid w:val="00A21E82"/>
    <w:rsid w:val="00A23B1D"/>
    <w:rsid w:val="00A26C3C"/>
    <w:rsid w:val="00A43C88"/>
    <w:rsid w:val="00A54669"/>
    <w:rsid w:val="00A55719"/>
    <w:rsid w:val="00A64978"/>
    <w:rsid w:val="00A64C7A"/>
    <w:rsid w:val="00A871DE"/>
    <w:rsid w:val="00A87637"/>
    <w:rsid w:val="00AA0675"/>
    <w:rsid w:val="00AA06AA"/>
    <w:rsid w:val="00AA3AC0"/>
    <w:rsid w:val="00AB543C"/>
    <w:rsid w:val="00AB7DDB"/>
    <w:rsid w:val="00AC0325"/>
    <w:rsid w:val="00AC540F"/>
    <w:rsid w:val="00AE0BC0"/>
    <w:rsid w:val="00AF2F5B"/>
    <w:rsid w:val="00B031B7"/>
    <w:rsid w:val="00B1312E"/>
    <w:rsid w:val="00B23B2A"/>
    <w:rsid w:val="00B328FC"/>
    <w:rsid w:val="00B34E50"/>
    <w:rsid w:val="00B473F8"/>
    <w:rsid w:val="00B67CE6"/>
    <w:rsid w:val="00B700E2"/>
    <w:rsid w:val="00B70A9E"/>
    <w:rsid w:val="00B71399"/>
    <w:rsid w:val="00B74963"/>
    <w:rsid w:val="00B76001"/>
    <w:rsid w:val="00B87EC3"/>
    <w:rsid w:val="00B93DB1"/>
    <w:rsid w:val="00B95957"/>
    <w:rsid w:val="00BA06FD"/>
    <w:rsid w:val="00BA74E2"/>
    <w:rsid w:val="00BC2406"/>
    <w:rsid w:val="00BC36E1"/>
    <w:rsid w:val="00BE56D3"/>
    <w:rsid w:val="00BE6FAB"/>
    <w:rsid w:val="00BF1262"/>
    <w:rsid w:val="00BF67A9"/>
    <w:rsid w:val="00C04D1C"/>
    <w:rsid w:val="00C17C0C"/>
    <w:rsid w:val="00C20BC1"/>
    <w:rsid w:val="00C271E8"/>
    <w:rsid w:val="00C301F9"/>
    <w:rsid w:val="00C42069"/>
    <w:rsid w:val="00C56F50"/>
    <w:rsid w:val="00C66F87"/>
    <w:rsid w:val="00C70580"/>
    <w:rsid w:val="00C70F40"/>
    <w:rsid w:val="00C71324"/>
    <w:rsid w:val="00C84F09"/>
    <w:rsid w:val="00C86170"/>
    <w:rsid w:val="00CB536A"/>
    <w:rsid w:val="00CD1072"/>
    <w:rsid w:val="00CD67B1"/>
    <w:rsid w:val="00CE058B"/>
    <w:rsid w:val="00CE3758"/>
    <w:rsid w:val="00CF671A"/>
    <w:rsid w:val="00D051A2"/>
    <w:rsid w:val="00D132BB"/>
    <w:rsid w:val="00D14300"/>
    <w:rsid w:val="00D253DD"/>
    <w:rsid w:val="00D34DCB"/>
    <w:rsid w:val="00D44422"/>
    <w:rsid w:val="00D54E26"/>
    <w:rsid w:val="00D644F9"/>
    <w:rsid w:val="00D67AD0"/>
    <w:rsid w:val="00D83EA0"/>
    <w:rsid w:val="00D844EC"/>
    <w:rsid w:val="00D849D1"/>
    <w:rsid w:val="00DA78CF"/>
    <w:rsid w:val="00DB2E62"/>
    <w:rsid w:val="00DE41D8"/>
    <w:rsid w:val="00DE4FC9"/>
    <w:rsid w:val="00DE55BD"/>
    <w:rsid w:val="00E018D7"/>
    <w:rsid w:val="00E119E6"/>
    <w:rsid w:val="00E24C2C"/>
    <w:rsid w:val="00E32B4F"/>
    <w:rsid w:val="00E374CF"/>
    <w:rsid w:val="00E3767D"/>
    <w:rsid w:val="00E55412"/>
    <w:rsid w:val="00E5787E"/>
    <w:rsid w:val="00E6216A"/>
    <w:rsid w:val="00E666B4"/>
    <w:rsid w:val="00E72AF1"/>
    <w:rsid w:val="00E85378"/>
    <w:rsid w:val="00E94574"/>
    <w:rsid w:val="00EA1B25"/>
    <w:rsid w:val="00EB79B7"/>
    <w:rsid w:val="00EC209C"/>
    <w:rsid w:val="00EC6CD0"/>
    <w:rsid w:val="00ED2A10"/>
    <w:rsid w:val="00ED7770"/>
    <w:rsid w:val="00EE034D"/>
    <w:rsid w:val="00EF1215"/>
    <w:rsid w:val="00EF4B92"/>
    <w:rsid w:val="00EF4D1B"/>
    <w:rsid w:val="00F104C3"/>
    <w:rsid w:val="00F2015F"/>
    <w:rsid w:val="00F21BCA"/>
    <w:rsid w:val="00F343ED"/>
    <w:rsid w:val="00F34922"/>
    <w:rsid w:val="00F374CD"/>
    <w:rsid w:val="00F51DD8"/>
    <w:rsid w:val="00F54160"/>
    <w:rsid w:val="00F66600"/>
    <w:rsid w:val="00FB763E"/>
    <w:rsid w:val="00FC0B59"/>
    <w:rsid w:val="00FC111A"/>
    <w:rsid w:val="00FE350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E4C91"/>
  <w15:docId w15:val="{C015C353-8EB4-4023-9179-1A0590D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Calibri" w:hAnsi="Franklin Gothic Book" w:cs="FranklinGothic URW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color w:val="231F20"/>
      <w:lang w:val="de-CH"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3B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color w:val="231F2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A871DE"/>
  </w:style>
  <w:style w:type="paragraph" w:styleId="Titel">
    <w:name w:val="Title"/>
    <w:basedOn w:val="Standard"/>
    <w:uiPriority w:val="10"/>
    <w:qFormat/>
    <w:pPr>
      <w:spacing w:line="333" w:lineRule="exact"/>
      <w:ind w:left="20"/>
    </w:pPr>
    <w:rPr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550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50EC"/>
    <w:rPr>
      <w:rFonts w:ascii="FranklinGothic URW" w:eastAsia="FranklinGothic URW" w:hAnsi="FranklinGothic URW" w:cs="FranklinGothic URW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550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50EC"/>
    <w:rPr>
      <w:rFonts w:ascii="FranklinGothic URW" w:eastAsia="FranklinGothic URW" w:hAnsi="FranklinGothic URW" w:cs="FranklinGothic URW"/>
      <w:lang w:val="de-DE"/>
    </w:rPr>
  </w:style>
  <w:style w:type="character" w:customStyle="1" w:styleId="TextkrperZchn">
    <w:name w:val="Textkörper Zchn"/>
    <w:link w:val="Textkrper"/>
    <w:uiPriority w:val="1"/>
    <w:rsid w:val="00A871DE"/>
  </w:style>
  <w:style w:type="paragraph" w:customStyle="1" w:styleId="FusszeileStadtSeinamRhein">
    <w:name w:val="Fusszeile Stadt Sein am Rhein"/>
    <w:basedOn w:val="Standard"/>
    <w:uiPriority w:val="99"/>
    <w:rsid w:val="00DA78CF"/>
    <w:pPr>
      <w:widowControl/>
      <w:adjustRightInd w:val="0"/>
      <w:spacing w:line="288" w:lineRule="auto"/>
      <w:textAlignment w:val="center"/>
    </w:pPr>
    <w:rPr>
      <w:rFonts w:ascii="FranklinGothicURWBoo" w:hAnsi="FranklinGothicURWBoo" w:cs="FranklinGothicURWBoo"/>
      <w:color w:val="84766E"/>
      <w:spacing w:val="5"/>
      <w:sz w:val="16"/>
      <w:szCs w:val="16"/>
    </w:rPr>
  </w:style>
  <w:style w:type="paragraph" w:customStyle="1" w:styleId="FusszeileStadtSeinamRheinBold">
    <w:name w:val="Fusszeile Stadt Sein am Rhein Bold"/>
    <w:basedOn w:val="Standard"/>
    <w:uiPriority w:val="99"/>
    <w:rsid w:val="00B70A9E"/>
    <w:pPr>
      <w:widowControl/>
      <w:adjustRightInd w:val="0"/>
      <w:spacing w:after="57" w:line="288" w:lineRule="auto"/>
      <w:textAlignment w:val="center"/>
    </w:pPr>
    <w:rPr>
      <w:rFonts w:ascii="FranklinGothicURWDem" w:hAnsi="FranklinGothicURWDem" w:cs="FranklinGothicURWDem"/>
      <w:color w:val="84766E"/>
      <w:spacing w:val="2"/>
      <w:sz w:val="16"/>
      <w:szCs w:val="16"/>
    </w:rPr>
  </w:style>
  <w:style w:type="paragraph" w:customStyle="1" w:styleId="SteinamRheinLauftext">
    <w:name w:val="Stein am Rhein Lauftext"/>
    <w:basedOn w:val="Textkrper"/>
    <w:qFormat/>
    <w:rsid w:val="00BA74E2"/>
    <w:pPr>
      <w:spacing w:after="120" w:line="240" w:lineRule="exact"/>
    </w:pPr>
  </w:style>
  <w:style w:type="paragraph" w:customStyle="1" w:styleId="SteinamRheinTitel">
    <w:name w:val="Stein am Rhein Titel"/>
    <w:basedOn w:val="Standard"/>
    <w:qFormat/>
    <w:rsid w:val="00E119E6"/>
    <w:pPr>
      <w:spacing w:line="400" w:lineRule="exact"/>
      <w:ind w:left="23"/>
    </w:pPr>
    <w:rPr>
      <w:rFonts w:ascii="Franklin Gothic Medium" w:hAnsi="Franklin Gothic Medium"/>
      <w:color w:val="735F59"/>
      <w:spacing w:val="-2"/>
      <w:sz w:val="40"/>
    </w:rPr>
  </w:style>
  <w:style w:type="paragraph" w:customStyle="1" w:styleId="SteinamRheinUntertitel">
    <w:name w:val="Stein am Rhein Untertitel"/>
    <w:basedOn w:val="SteinamRheinTitel"/>
    <w:qFormat/>
    <w:rsid w:val="0000749F"/>
    <w:pPr>
      <w:spacing w:before="360" w:after="120" w:line="240" w:lineRule="exact"/>
    </w:pPr>
    <w:rPr>
      <w:color w:val="auto"/>
      <w:sz w:val="22"/>
    </w:rPr>
  </w:style>
  <w:style w:type="paragraph" w:styleId="Aufzhlungszeichen">
    <w:name w:val="List Bullet"/>
    <w:basedOn w:val="Standard"/>
    <w:uiPriority w:val="7"/>
    <w:rsid w:val="0000749F"/>
    <w:pPr>
      <w:widowControl/>
      <w:numPr>
        <w:numId w:val="1"/>
      </w:numPr>
      <w:autoSpaceDE/>
      <w:autoSpaceDN/>
      <w:spacing w:before="20"/>
      <w:contextualSpacing/>
    </w:pPr>
    <w:rPr>
      <w:rFonts w:ascii="Calibri" w:hAnsi="Calibri" w:cs="Times New Roman"/>
    </w:rPr>
  </w:style>
  <w:style w:type="paragraph" w:customStyle="1" w:styleId="AufzhlungStadtSteinamRheinStrich">
    <w:name w:val="Aufzählung Stadt Stein am Rhein (Strich)"/>
    <w:basedOn w:val="Aufzhlungszeichen"/>
    <w:link w:val="AufzhlungStadtSteinamRheinStrichZchn"/>
    <w:qFormat/>
    <w:rsid w:val="0000749F"/>
    <w:pPr>
      <w:spacing w:before="0" w:after="120" w:line="240" w:lineRule="exact"/>
      <w:ind w:left="624"/>
      <w:contextualSpacing w:val="0"/>
    </w:pPr>
    <w:rPr>
      <w:rFonts w:ascii="Franklin Gothic Book" w:hAnsi="Franklin Gothic Book"/>
    </w:rPr>
  </w:style>
  <w:style w:type="character" w:customStyle="1" w:styleId="AufzhlungStadtSteinamRheinStrichZchn">
    <w:name w:val="Aufzählung Stadt Stein am Rhein (Strich) Zchn"/>
    <w:link w:val="AufzhlungStadtSteinamRheinStrich"/>
    <w:rsid w:val="0000749F"/>
    <w:rPr>
      <w:rFonts w:ascii="Franklin Gothic Book" w:hAnsi="Franklin Gothic Book"/>
      <w:sz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8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5289D"/>
    <w:rPr>
      <w:rFonts w:ascii="Segoe UI" w:eastAsia="FranklinGothic URW" w:hAnsi="Segoe UI" w:cs="Segoe UI"/>
      <w:sz w:val="18"/>
      <w:szCs w:val="18"/>
      <w:lang w:val="de-DE" w:eastAsia="en-US"/>
    </w:rPr>
  </w:style>
  <w:style w:type="character" w:styleId="Hyperlink">
    <w:name w:val="Hyperlink"/>
    <w:uiPriority w:val="99"/>
    <w:unhideWhenUsed/>
    <w:rsid w:val="003E7D87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3B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CH" w:eastAsia="de-CH"/>
    </w:rPr>
  </w:style>
  <w:style w:type="table" w:styleId="Tabellenraster">
    <w:name w:val="Table Grid"/>
    <w:basedOn w:val="NormaleTabelle"/>
    <w:uiPriority w:val="39"/>
    <w:rsid w:val="00D1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21878"/>
    <w:rPr>
      <w:rFonts w:ascii="Arial" w:eastAsia="Times New Roman" w:hAnsi="Arial" w:cs="Times New Roman"/>
      <w:sz w:val="22"/>
      <w:szCs w:val="22"/>
      <w:lang w:val="de-CH" w:eastAsia="en-US"/>
    </w:rPr>
  </w:style>
  <w:style w:type="paragraph" w:customStyle="1" w:styleId="Betrifft">
    <w:name w:val="Betrifft"/>
    <w:basedOn w:val="Standard"/>
    <w:rsid w:val="001D296D"/>
    <w:pPr>
      <w:widowControl/>
      <w:overflowPunct w:val="0"/>
      <w:adjustRightInd w:val="0"/>
      <w:spacing w:before="800"/>
      <w:textAlignment w:val="baseline"/>
    </w:pPr>
    <w:rPr>
      <w:rFonts w:ascii="Arial" w:eastAsia="Times New Roman" w:hAnsi="Arial" w:cs="Times New Roman"/>
      <w:b/>
      <w:color w:val="FF0000"/>
      <w:sz w:val="24"/>
      <w:lang w:eastAsia="de-DE"/>
    </w:rPr>
  </w:style>
  <w:style w:type="paragraph" w:styleId="Anrede">
    <w:name w:val="Salutation"/>
    <w:basedOn w:val="Standard"/>
    <w:link w:val="AnredeZchn"/>
    <w:semiHidden/>
    <w:rsid w:val="00EF4D1B"/>
    <w:pPr>
      <w:widowControl/>
      <w:tabs>
        <w:tab w:val="left" w:pos="0"/>
      </w:tabs>
      <w:overflowPunct w:val="0"/>
      <w:adjustRightInd w:val="0"/>
      <w:spacing w:line="240" w:lineRule="atLeast"/>
      <w:textAlignment w:val="baseline"/>
    </w:pPr>
    <w:rPr>
      <w:rFonts w:ascii="Arial" w:eastAsia="Times New Roman" w:hAnsi="Arial" w:cs="Times New Roman"/>
      <w:color w:val="auto"/>
      <w:sz w:val="22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EF4D1B"/>
    <w:rPr>
      <w:rFonts w:ascii="Arial" w:eastAsia="Times New Roman" w:hAnsi="Arial" w:cs="Times New Roman"/>
      <w:sz w:val="22"/>
      <w:lang w:val="de-CH" w:eastAsia="de-DE"/>
    </w:rPr>
  </w:style>
  <w:style w:type="paragraph" w:customStyle="1" w:styleId="MfgBlock1">
    <w:name w:val="MfgBlock1"/>
    <w:basedOn w:val="Standard"/>
    <w:rsid w:val="00EF4D1B"/>
    <w:pPr>
      <w:widowControl/>
      <w:tabs>
        <w:tab w:val="left" w:pos="5216"/>
      </w:tabs>
      <w:overflowPunct w:val="0"/>
      <w:adjustRightInd w:val="0"/>
      <w:spacing w:before="480"/>
      <w:jc w:val="both"/>
      <w:textAlignment w:val="baseline"/>
    </w:pPr>
    <w:rPr>
      <w:rFonts w:ascii="Arial" w:eastAsia="Times New Roman" w:hAnsi="Arial" w:cs="Times New Roman"/>
      <w:color w:val="auto"/>
      <w:sz w:val="22"/>
      <w:lang w:eastAsia="de-DE"/>
    </w:rPr>
  </w:style>
  <w:style w:type="paragraph" w:customStyle="1" w:styleId="UTitel">
    <w:name w:val="UTitel"/>
    <w:basedOn w:val="Standard"/>
    <w:rsid w:val="00B1312E"/>
    <w:pPr>
      <w:widowControl/>
      <w:tabs>
        <w:tab w:val="left" w:pos="5216"/>
        <w:tab w:val="left" w:pos="7371"/>
      </w:tabs>
      <w:overflowPunct w:val="0"/>
      <w:adjustRightInd w:val="0"/>
      <w:textAlignment w:val="baseline"/>
    </w:pPr>
    <w:rPr>
      <w:rFonts w:ascii="Arial" w:eastAsia="Times New Roman" w:hAnsi="Arial" w:cs="Times New Roman"/>
      <w:color w:val="auto"/>
      <w:sz w:val="16"/>
      <w:lang w:eastAsia="de-DE"/>
    </w:rPr>
  </w:style>
  <w:style w:type="paragraph" w:customStyle="1" w:styleId="Fuss1">
    <w:name w:val="Fuss1"/>
    <w:basedOn w:val="Fuzeile"/>
    <w:rsid w:val="00765817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color w:val="auto"/>
      <w:sz w:val="18"/>
      <w:lang w:eastAsia="de-DE"/>
    </w:rPr>
  </w:style>
  <w:style w:type="paragraph" w:customStyle="1" w:styleId="Fuss2">
    <w:name w:val="Fuss2"/>
    <w:basedOn w:val="Fuzeile"/>
    <w:rsid w:val="00765817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color w:val="auto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21304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\Documents\CMIAXIOMA\6cae1edc0f6a4562b2169e518330a7a9\Brief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AF75C791D44BB8B11919C87FE31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5D7AC-4FCE-4E20-B2AC-B1AE70CFD0EF}"/>
      </w:docPartPr>
      <w:docPartBody>
        <w:p w:rsidR="00EA2C39" w:rsidRDefault="00EA2C39" w:rsidP="00EA2C39">
          <w:pPr>
            <w:pStyle w:val="CCAF75C791D44BB8B11919C87FE3194D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78BFDBEAFF7A41399C250BCF9B652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A8D48-CCE1-4DDF-B876-C64ED91FD8DA}"/>
      </w:docPartPr>
      <w:docPartBody>
        <w:p w:rsidR="00EA2C39" w:rsidRDefault="00EA2C39" w:rsidP="00EA2C39">
          <w:pPr>
            <w:pStyle w:val="78BFDBEAFF7A41399C250BCF9B65236D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6DB008CE0B4E4B0C931BC51A7364E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E00EE-EC30-4150-8AE6-2CF9880E73B8}"/>
      </w:docPartPr>
      <w:docPartBody>
        <w:p w:rsidR="00EA2C39" w:rsidRDefault="00EA2C39" w:rsidP="00EA2C39">
          <w:pPr>
            <w:pStyle w:val="6DB008CE0B4E4B0C931BC51A7364E25F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AE96C7D1EEA04389AD1C2A71FC970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E013-384D-4548-B753-017434A86D74}"/>
      </w:docPartPr>
      <w:docPartBody>
        <w:p w:rsidR="00EA2C39" w:rsidRDefault="00EA2C39" w:rsidP="00EA2C39">
          <w:pPr>
            <w:pStyle w:val="AE96C7D1EEA04389AD1C2A71FC970388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4774929577BB43A2850BD9EBFFC35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20943-D626-4CC3-A106-A4F124204427}"/>
      </w:docPartPr>
      <w:docPartBody>
        <w:p w:rsidR="00EA2C39" w:rsidRDefault="00EA2C39" w:rsidP="00EA2C39">
          <w:pPr>
            <w:pStyle w:val="4774929577BB43A2850BD9EBFFC35BF8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913E9E7E2BD445C49BEB0F3DA6981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A68A6-F9BD-4518-A485-28896236160E}"/>
      </w:docPartPr>
      <w:docPartBody>
        <w:p w:rsidR="00EA2C39" w:rsidRDefault="00EA2C39" w:rsidP="00EA2C39">
          <w:pPr>
            <w:pStyle w:val="913E9E7E2BD445C49BEB0F3DA698194F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D1354D069544472699AB61062AE1F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125AE-FFC0-446E-A937-98C175B62720}"/>
      </w:docPartPr>
      <w:docPartBody>
        <w:p w:rsidR="00EA2C39" w:rsidRDefault="00EA2C39" w:rsidP="00EA2C39">
          <w:pPr>
            <w:pStyle w:val="D1354D069544472699AB61062AE1FEFA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E9613ADAED764496AAE682E9A26C7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499A6-44F0-442B-A156-C32DEBBE946A}"/>
      </w:docPartPr>
      <w:docPartBody>
        <w:p w:rsidR="00EA2C39" w:rsidRDefault="00EA2C39" w:rsidP="00EA2C39">
          <w:pPr>
            <w:pStyle w:val="E9613ADAED764496AAE682E9A26C7FC4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93AC44F01D9E416FB13B9B1728C2C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A6FA9-1A0B-4E8E-B1D6-A1A38E15166D}"/>
      </w:docPartPr>
      <w:docPartBody>
        <w:p w:rsidR="00EA2C39" w:rsidRDefault="00EA2C39" w:rsidP="00EA2C39">
          <w:pPr>
            <w:pStyle w:val="93AC44F01D9E416FB13B9B1728C2C7C4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6215E6248306431E852A27010706B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35D76-6987-400E-93F2-7BEA15E260C1}"/>
      </w:docPartPr>
      <w:docPartBody>
        <w:p w:rsidR="00EA2C39" w:rsidRDefault="00EA2C39" w:rsidP="00EA2C39">
          <w:pPr>
            <w:pStyle w:val="6215E6248306431E852A27010706B906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C23478BAB2EE4CC8B46473292B8D5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6C3D2-EA27-414A-B554-EC16D0A38A37}"/>
      </w:docPartPr>
      <w:docPartBody>
        <w:p w:rsidR="00EA2C39" w:rsidRDefault="00EA2C39" w:rsidP="00EA2C39">
          <w:pPr>
            <w:pStyle w:val="C23478BAB2EE4CC8B46473292B8D58FA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  <w:docPart>
      <w:docPartPr>
        <w:name w:val="57E0B28121574CED8DF8681EB9358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C6BF8-73B9-4289-A1A5-617E8702E5A1}"/>
      </w:docPartPr>
      <w:docPartBody>
        <w:p w:rsidR="0048651D" w:rsidRDefault="0048651D" w:rsidP="0048651D">
          <w:pPr>
            <w:pStyle w:val="57E0B28121574CED8DF8681EB9358D97"/>
          </w:pPr>
          <w:r>
            <w:rPr>
              <w:rFonts w:ascii="Arial" w:hAnsi="Arial" w:cs="Arial"/>
              <w:bCs/>
              <w:iCs/>
              <w:color w:val="000000" w:themeColor="text1"/>
              <w:sz w:val="22"/>
              <w:szCs w:val="22"/>
            </w:rPr>
            <w:t>Hier klicken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GothicURW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39"/>
    <w:rsid w:val="0018642D"/>
    <w:rsid w:val="0048651D"/>
    <w:rsid w:val="00987880"/>
    <w:rsid w:val="00E6216A"/>
    <w:rsid w:val="00E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2C39"/>
    <w:rPr>
      <w:color w:val="666666"/>
    </w:rPr>
  </w:style>
  <w:style w:type="paragraph" w:customStyle="1" w:styleId="CCAF75C791D44BB8B11919C87FE3194D">
    <w:name w:val="CCAF75C791D44BB8B11919C87FE3194D"/>
    <w:rsid w:val="00EA2C39"/>
    <w:pPr>
      <w:widowControl w:val="0"/>
      <w:autoSpaceDE w:val="0"/>
      <w:autoSpaceDN w:val="0"/>
      <w:spacing w:after="0" w:line="240" w:lineRule="auto"/>
    </w:pPr>
    <w:rPr>
      <w:rFonts w:ascii="Franklin Gothic Book" w:eastAsia="Calibri" w:hAnsi="Franklin Gothic Book" w:cs="FranklinGothic URW"/>
      <w:color w:val="231F20"/>
      <w:kern w:val="0"/>
      <w:sz w:val="20"/>
      <w:szCs w:val="20"/>
      <w14:ligatures w14:val="none"/>
    </w:rPr>
  </w:style>
  <w:style w:type="paragraph" w:customStyle="1" w:styleId="78BFDBEAFF7A41399C250BCF9B65236D">
    <w:name w:val="78BFDBEAFF7A41399C250BCF9B65236D"/>
    <w:rsid w:val="00EA2C39"/>
  </w:style>
  <w:style w:type="paragraph" w:customStyle="1" w:styleId="6DB008CE0B4E4B0C931BC51A7364E25F">
    <w:name w:val="6DB008CE0B4E4B0C931BC51A7364E25F"/>
    <w:rsid w:val="00EA2C39"/>
  </w:style>
  <w:style w:type="paragraph" w:customStyle="1" w:styleId="AE96C7D1EEA04389AD1C2A71FC970388">
    <w:name w:val="AE96C7D1EEA04389AD1C2A71FC970388"/>
    <w:rsid w:val="00EA2C39"/>
  </w:style>
  <w:style w:type="paragraph" w:customStyle="1" w:styleId="4774929577BB43A2850BD9EBFFC35BF8">
    <w:name w:val="4774929577BB43A2850BD9EBFFC35BF8"/>
    <w:rsid w:val="00EA2C39"/>
  </w:style>
  <w:style w:type="paragraph" w:customStyle="1" w:styleId="913E9E7E2BD445C49BEB0F3DA698194F">
    <w:name w:val="913E9E7E2BD445C49BEB0F3DA698194F"/>
    <w:rsid w:val="00EA2C39"/>
  </w:style>
  <w:style w:type="paragraph" w:customStyle="1" w:styleId="D1354D069544472699AB61062AE1FEFA">
    <w:name w:val="D1354D069544472699AB61062AE1FEFA"/>
    <w:rsid w:val="00EA2C39"/>
  </w:style>
  <w:style w:type="paragraph" w:customStyle="1" w:styleId="E9613ADAED764496AAE682E9A26C7FC4">
    <w:name w:val="E9613ADAED764496AAE682E9A26C7FC4"/>
    <w:rsid w:val="00EA2C39"/>
  </w:style>
  <w:style w:type="paragraph" w:customStyle="1" w:styleId="93AC44F01D9E416FB13B9B1728C2C7C4">
    <w:name w:val="93AC44F01D9E416FB13B9B1728C2C7C4"/>
    <w:rsid w:val="00EA2C39"/>
  </w:style>
  <w:style w:type="paragraph" w:customStyle="1" w:styleId="6215E6248306431E852A27010706B906">
    <w:name w:val="6215E6248306431E852A27010706B906"/>
    <w:rsid w:val="00EA2C39"/>
  </w:style>
  <w:style w:type="paragraph" w:customStyle="1" w:styleId="C23478BAB2EE4CC8B46473292B8D58FA">
    <w:name w:val="C23478BAB2EE4CC8B46473292B8D58FA"/>
    <w:rsid w:val="00EA2C39"/>
  </w:style>
  <w:style w:type="paragraph" w:customStyle="1" w:styleId="57E0B28121574CED8DF8681EB9358D97">
    <w:name w:val="57E0B28121574CED8DF8681EB9358D97"/>
    <w:rsid w:val="00486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388A-4325-4D62-98A7-E71AD965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Unbenannt-3</vt:lpstr>
      <vt:lpstr>Unbenannt-3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Unbenannt-3</dc:title>
  <dc:creator>m</dc:creator>
  <dc:description>Kurzzeichen</dc:description>
  <cp:lastModifiedBy>Inderbitzin Mirjam</cp:lastModifiedBy>
  <cp:revision>23</cp:revision>
  <cp:lastPrinted>2025-08-29T12:27:00Z</cp:lastPrinted>
  <dcterms:created xsi:type="dcterms:W3CDTF">2024-11-12T16:33:00Z</dcterms:created>
  <dcterms:modified xsi:type="dcterms:W3CDTF">2026-01-13T12:06:00Z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2022-03-24T00:00:00Z</vt:filetime>
  </property>
  <property fmtid="{D5CDD505-2E9C-101B-9397-08002B2CF9AE}" pid="5" name="BC-GUID">
    <vt:lpwstr>4d76f7f3-5b24-453f-98a1-46153eecc4cd</vt:lpwstr>
  </property>
</Properties>
</file>